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2019" w14:textId="77777777" w:rsidR="00BD5075" w:rsidRPr="00AA7F1D" w:rsidRDefault="00BD5075" w:rsidP="00AA7F1D">
      <w:pPr>
        <w:pStyle w:val="Heading1"/>
        <w:jc w:val="center"/>
        <w:rPr>
          <w:color w:val="auto"/>
        </w:rPr>
      </w:pPr>
      <w:r w:rsidRPr="00AA7F1D">
        <w:rPr>
          <w:color w:val="auto"/>
        </w:rPr>
        <w:t>Teaching Assistant Level 3</w:t>
      </w:r>
    </w:p>
    <w:p w14:paraId="4D9D455C" w14:textId="77777777" w:rsidR="00BD5075" w:rsidRPr="00BD5075" w:rsidRDefault="00BD5075" w:rsidP="00BD5075">
      <w:pPr>
        <w:spacing w:after="200" w:line="276" w:lineRule="auto"/>
        <w:jc w:val="center"/>
        <w:rPr>
          <w:rFonts w:ascii="Arial" w:hAnsi="Arial" w:cs="Arial"/>
          <w:b/>
          <w:sz w:val="28"/>
          <w:szCs w:val="24"/>
          <w:u w:val="single"/>
          <w:lang w:eastAsia="en-US"/>
        </w:rPr>
      </w:pPr>
      <w:r w:rsidRPr="00BD5075">
        <w:rPr>
          <w:rFonts w:ascii="Arial" w:hAnsi="Arial" w:cs="Arial"/>
          <w:b/>
          <w:sz w:val="28"/>
          <w:szCs w:val="24"/>
          <w:u w:val="single"/>
          <w:lang w:eastAsia="en-US"/>
        </w:rPr>
        <w:t>Job Description</w:t>
      </w:r>
    </w:p>
    <w:p w14:paraId="257AB1F1" w14:textId="77777777" w:rsidR="00BD5075" w:rsidRPr="00BD5075" w:rsidRDefault="00BD5075" w:rsidP="00BD5075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  <w:u w:val="single"/>
          <w:lang w:eastAsia="en-US"/>
        </w:rPr>
      </w:pPr>
      <w:r w:rsidRPr="00BD5075">
        <w:rPr>
          <w:rFonts w:ascii="Arial" w:hAnsi="Arial" w:cs="Arial"/>
          <w:b/>
          <w:sz w:val="28"/>
          <w:szCs w:val="28"/>
          <w:u w:val="single"/>
          <w:lang w:eastAsia="en-US"/>
        </w:rPr>
        <w:t>Grade: GR3</w:t>
      </w:r>
    </w:p>
    <w:p w14:paraId="6F092405" w14:textId="77777777" w:rsidR="00BD5075" w:rsidRPr="00BD5075" w:rsidRDefault="00BD5075" w:rsidP="00BD5075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4"/>
          <w:szCs w:val="22"/>
          <w:lang w:eastAsia="en-US"/>
        </w:rPr>
      </w:pPr>
      <w:r w:rsidRPr="00BD5075">
        <w:rPr>
          <w:rFonts w:ascii="Arial" w:hAnsi="Arial" w:cs="Arial"/>
          <w:b/>
          <w:sz w:val="24"/>
          <w:szCs w:val="22"/>
          <w:lang w:eastAsia="en-US"/>
        </w:rPr>
        <w:t>Job Purpose</w:t>
      </w:r>
    </w:p>
    <w:p w14:paraId="4CB7B9DE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This level is applicable to experienced teaching assistants whose working role calls for competence across a varied range of responsibilities.</w:t>
      </w:r>
    </w:p>
    <w:p w14:paraId="3F6262C6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To support teaching staff in the development and education of pupils including the provision of specialist skills as appropriate.</w:t>
      </w:r>
    </w:p>
    <w:p w14:paraId="3C7419B3" w14:textId="77777777" w:rsidR="00BD5075" w:rsidRPr="00BD5075" w:rsidRDefault="00BD5075" w:rsidP="00BD5075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4"/>
          <w:szCs w:val="22"/>
          <w:lang w:eastAsia="en-US"/>
        </w:rPr>
      </w:pPr>
      <w:r w:rsidRPr="00BD5075">
        <w:rPr>
          <w:rFonts w:ascii="Arial" w:hAnsi="Arial" w:cs="Arial"/>
          <w:b/>
          <w:sz w:val="24"/>
          <w:szCs w:val="22"/>
          <w:lang w:eastAsia="en-US"/>
        </w:rPr>
        <w:t>Key Responsibilities</w:t>
      </w:r>
    </w:p>
    <w:p w14:paraId="4D0AC4B7" w14:textId="77777777" w:rsidR="00BD5075" w:rsidRPr="00BD5075" w:rsidRDefault="00BD5075" w:rsidP="00BD5075">
      <w:pPr>
        <w:spacing w:after="200" w:line="276" w:lineRule="auto"/>
        <w:ind w:left="1425"/>
        <w:rPr>
          <w:rFonts w:ascii="Arial" w:hAnsi="Arial" w:cs="Arial"/>
          <w:b/>
          <w:sz w:val="24"/>
          <w:szCs w:val="22"/>
          <w:lang w:eastAsia="en-US"/>
        </w:rPr>
      </w:pPr>
      <w:r w:rsidRPr="00BD5075">
        <w:rPr>
          <w:rFonts w:ascii="Arial" w:hAnsi="Arial" w:cs="Arial"/>
          <w:b/>
          <w:sz w:val="24"/>
          <w:szCs w:val="22"/>
          <w:lang w:eastAsia="en-US"/>
        </w:rPr>
        <w:t>Support for pupils (either individually or in groups)</w:t>
      </w:r>
    </w:p>
    <w:p w14:paraId="31296E68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 xml:space="preserve">Support the activities of individuals or groups </w:t>
      </w:r>
    </w:p>
    <w:p w14:paraId="1D7D6207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Establish and maintain relationships with individual pupils and groups.</w:t>
      </w:r>
    </w:p>
    <w:p w14:paraId="6E265CA4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Contribute to individual Education Plans as appropriate.</w:t>
      </w:r>
    </w:p>
    <w:p w14:paraId="50BCDEF6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Support pupils during learning activities.</w:t>
      </w:r>
    </w:p>
    <w:p w14:paraId="78C2660B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Promote pupils’ social and emotional development.</w:t>
      </w:r>
    </w:p>
    <w:p w14:paraId="54D1BCAA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Contribute to the health and well-being of pupils.</w:t>
      </w:r>
    </w:p>
    <w:p w14:paraId="0D3FAB97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Provide support for bilingual/ multilingual pupils (where appropriate to the focus of the role).</w:t>
      </w:r>
    </w:p>
    <w:p w14:paraId="5EA66D8F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Support children with specific needs (where appropriate to the focus of the role), for example, sensory and/ or physical impairment, cognitive or learning difficulties, behavioural, emotional and social development needs, communication and interaction difficulties.</w:t>
      </w:r>
    </w:p>
    <w:p w14:paraId="31C5FF83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Support pupils with literacy and numeracy skills</w:t>
      </w:r>
    </w:p>
    <w:p w14:paraId="13E80209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Support pupils to access the curriculum.</w:t>
      </w:r>
    </w:p>
    <w:p w14:paraId="46A2C4A6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Dealing with the personal care needs of children where appropriate in line with the guidance of the local authority</w:t>
      </w:r>
    </w:p>
    <w:p w14:paraId="6D5EE2AD" w14:textId="77777777" w:rsidR="00BD5075" w:rsidRPr="00BD5075" w:rsidRDefault="00BD5075" w:rsidP="00BD5075">
      <w:pPr>
        <w:spacing w:after="200" w:line="276" w:lineRule="auto"/>
        <w:ind w:left="1425"/>
        <w:rPr>
          <w:rFonts w:ascii="Arial" w:hAnsi="Arial" w:cs="Arial"/>
          <w:b/>
          <w:sz w:val="24"/>
          <w:szCs w:val="22"/>
          <w:lang w:eastAsia="en-US"/>
        </w:rPr>
      </w:pPr>
      <w:r w:rsidRPr="00BD5075">
        <w:rPr>
          <w:rFonts w:ascii="Arial" w:hAnsi="Arial" w:cs="Arial"/>
          <w:b/>
          <w:sz w:val="24"/>
          <w:szCs w:val="22"/>
          <w:lang w:eastAsia="en-US"/>
        </w:rPr>
        <w:t>Support for the teacher(s)</w:t>
      </w:r>
    </w:p>
    <w:p w14:paraId="6C2B06E6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Observe and report on pupil performance</w:t>
      </w:r>
    </w:p>
    <w:p w14:paraId="49B48FBA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lastRenderedPageBreak/>
        <w:t>Contribute to the planning and evaluation of learning activities.</w:t>
      </w:r>
    </w:p>
    <w:p w14:paraId="2EFABB3F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Assist in preparing and maintaining the learning environment.</w:t>
      </w:r>
    </w:p>
    <w:p w14:paraId="63EE3035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Contribute to the management of pupils’ behaviour.</w:t>
      </w:r>
    </w:p>
    <w:p w14:paraId="43BC56AB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Contribute to maintaining pupils’ records</w:t>
      </w:r>
    </w:p>
    <w:p w14:paraId="2B55A9CD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Support the maintenance of pupils’ safety and security.</w:t>
      </w:r>
    </w:p>
    <w:p w14:paraId="105FE27C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Supervise the whole class for a short time in an emergency (normally for a period less than a whole lesson until the teacher returns or alternative arrangements are made) or for a very short period of planned absence for less than a whole lesson</w:t>
      </w:r>
    </w:p>
    <w:p w14:paraId="49806DB0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Undertake routine marking in line with school policy</w:t>
      </w:r>
    </w:p>
    <w:p w14:paraId="5EFCCD15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Provide general administrative support, for example, administer coursework, produce worksheets etc.</w:t>
      </w:r>
    </w:p>
    <w:p w14:paraId="235477CC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Undertake joint home visits as appropriate and in line with LEA policy</w:t>
      </w:r>
    </w:p>
    <w:p w14:paraId="7A84866D" w14:textId="77777777" w:rsidR="00BD5075" w:rsidRPr="00BD5075" w:rsidRDefault="00BD5075" w:rsidP="00BD5075">
      <w:pPr>
        <w:spacing w:after="200" w:line="276" w:lineRule="auto"/>
        <w:ind w:left="1425"/>
        <w:rPr>
          <w:rFonts w:ascii="Arial" w:hAnsi="Arial" w:cs="Arial"/>
          <w:b/>
          <w:sz w:val="24"/>
          <w:szCs w:val="22"/>
          <w:lang w:eastAsia="en-US"/>
        </w:rPr>
      </w:pPr>
      <w:r w:rsidRPr="00BD5075">
        <w:rPr>
          <w:rFonts w:ascii="Arial" w:hAnsi="Arial" w:cs="Arial"/>
          <w:b/>
          <w:sz w:val="24"/>
          <w:szCs w:val="22"/>
          <w:lang w:eastAsia="en-US"/>
        </w:rPr>
        <w:t>Support for the school</w:t>
      </w:r>
    </w:p>
    <w:p w14:paraId="49260214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Support the development and effectiveness of team work within the school environment</w:t>
      </w:r>
    </w:p>
    <w:p w14:paraId="522A841E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Develop and maintain working relationships with other professionals</w:t>
      </w:r>
    </w:p>
    <w:p w14:paraId="441B5E58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 xml:space="preserve">Liaise with parents as appropriate </w:t>
      </w:r>
    </w:p>
    <w:p w14:paraId="68FF41F0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Review and develop own professional practice</w:t>
      </w:r>
    </w:p>
    <w:p w14:paraId="23918A94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Work as required across the curriculum and in all Key Stages within the school in accordance with the job</w:t>
      </w:r>
    </w:p>
    <w:p w14:paraId="217E02F2" w14:textId="77777777" w:rsidR="00BD5075" w:rsidRPr="00BD5075" w:rsidRDefault="00BD5075" w:rsidP="00BD5075">
      <w:pPr>
        <w:spacing w:after="200" w:line="276" w:lineRule="auto"/>
        <w:ind w:left="1425"/>
        <w:rPr>
          <w:rFonts w:ascii="Arial" w:hAnsi="Arial" w:cs="Arial"/>
          <w:b/>
          <w:sz w:val="24"/>
          <w:szCs w:val="22"/>
          <w:lang w:eastAsia="en-US"/>
        </w:rPr>
      </w:pPr>
      <w:r w:rsidRPr="00BD5075">
        <w:rPr>
          <w:rFonts w:ascii="Arial" w:hAnsi="Arial" w:cs="Arial"/>
          <w:b/>
          <w:sz w:val="24"/>
          <w:szCs w:val="22"/>
          <w:lang w:eastAsia="en-US"/>
        </w:rPr>
        <w:t>Support for the curriculum</w:t>
      </w:r>
    </w:p>
    <w:p w14:paraId="7A43B3B6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Support the use of information and communication technology in the classroom</w:t>
      </w:r>
    </w:p>
    <w:p w14:paraId="125236FE" w14:textId="77777777" w:rsidR="00BD5075" w:rsidRPr="00BD5075" w:rsidRDefault="00BD5075" w:rsidP="00BD5075">
      <w:pPr>
        <w:spacing w:after="200" w:line="276" w:lineRule="auto"/>
        <w:ind w:left="1425"/>
        <w:rPr>
          <w:rFonts w:ascii="Arial" w:hAnsi="Arial" w:cs="Arial"/>
          <w:b/>
          <w:sz w:val="24"/>
          <w:szCs w:val="22"/>
          <w:lang w:eastAsia="en-US"/>
        </w:rPr>
      </w:pPr>
      <w:r w:rsidRPr="00BD5075">
        <w:rPr>
          <w:rFonts w:ascii="Arial" w:hAnsi="Arial" w:cs="Arial"/>
          <w:b/>
          <w:sz w:val="24"/>
          <w:szCs w:val="22"/>
          <w:lang w:eastAsia="en-US"/>
        </w:rPr>
        <w:t>General</w:t>
      </w:r>
    </w:p>
    <w:p w14:paraId="77147B12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Individuals have a responsibility for promoting and safeguarding the welfare of children and young people he/she is responsible for or comes into contact with.</w:t>
      </w:r>
    </w:p>
    <w:p w14:paraId="67C268B5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To ensure their tasks are carried out with due regard to Health and Safety</w:t>
      </w:r>
    </w:p>
    <w:p w14:paraId="2837DBAB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lastRenderedPageBreak/>
        <w:t>To participate in appropriate professional development including adhering to the principle of performance management.</w:t>
      </w:r>
    </w:p>
    <w:p w14:paraId="01F308E4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To adhere to the ethos of the school</w:t>
      </w:r>
    </w:p>
    <w:p w14:paraId="63A8B72B" w14:textId="77777777" w:rsidR="00BD5075" w:rsidRPr="00BD5075" w:rsidRDefault="00BD5075" w:rsidP="00BD5075">
      <w:pPr>
        <w:numPr>
          <w:ilvl w:val="2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To promote the agreed vision and aims of the school</w:t>
      </w:r>
    </w:p>
    <w:p w14:paraId="5A87CA22" w14:textId="77777777" w:rsidR="00BD5075" w:rsidRPr="00BD5075" w:rsidRDefault="00BD5075" w:rsidP="00BD5075">
      <w:pPr>
        <w:numPr>
          <w:ilvl w:val="2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To set an example of personal integrity and professionalism</w:t>
      </w:r>
    </w:p>
    <w:p w14:paraId="26625F35" w14:textId="77777777" w:rsidR="00BD5075" w:rsidRPr="00BD5075" w:rsidRDefault="00BD5075" w:rsidP="00BD5075">
      <w:pPr>
        <w:numPr>
          <w:ilvl w:val="2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Attendance at appropriate staff meetings and parents evenings</w:t>
      </w:r>
    </w:p>
    <w:p w14:paraId="26EB3A77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Any other duties as commensurate within the grade in order to ensure the smooth running of the school</w:t>
      </w:r>
    </w:p>
    <w:p w14:paraId="292EA247" w14:textId="77777777" w:rsidR="00BD5075" w:rsidRPr="00BD5075" w:rsidRDefault="00BD5075" w:rsidP="00BD5075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4"/>
          <w:szCs w:val="22"/>
          <w:lang w:eastAsia="en-US"/>
        </w:rPr>
      </w:pPr>
      <w:r w:rsidRPr="00BD5075">
        <w:rPr>
          <w:rFonts w:ascii="Arial" w:hAnsi="Arial" w:cs="Arial"/>
          <w:b/>
          <w:sz w:val="24"/>
          <w:szCs w:val="22"/>
          <w:lang w:eastAsia="en-US"/>
        </w:rPr>
        <w:t>Supervision Received</w:t>
      </w:r>
    </w:p>
    <w:p w14:paraId="7D14365C" w14:textId="77777777" w:rsidR="00BD5075" w:rsidRPr="00BD5075" w:rsidRDefault="00BD5075" w:rsidP="00BD5075">
      <w:pPr>
        <w:numPr>
          <w:ilvl w:val="1"/>
          <w:numId w:val="1"/>
        </w:numPr>
        <w:tabs>
          <w:tab w:val="left" w:pos="4820"/>
          <w:tab w:val="right" w:pos="9026"/>
        </w:tabs>
        <w:spacing w:after="200" w:line="276" w:lineRule="auto"/>
        <w:ind w:left="1440" w:hanging="720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Supervising Officer’s Job Title:</w:t>
      </w:r>
      <w:r w:rsidRPr="00BD5075">
        <w:rPr>
          <w:rFonts w:ascii="Arial" w:hAnsi="Arial" w:cs="Arial"/>
          <w:sz w:val="24"/>
          <w:szCs w:val="22"/>
          <w:lang w:eastAsia="en-US"/>
        </w:rPr>
        <w:tab/>
      </w:r>
      <w:r w:rsidRPr="00BD5075">
        <w:rPr>
          <w:rFonts w:ascii="Arial" w:hAnsi="Arial" w:cs="Arial"/>
          <w:sz w:val="24"/>
          <w:szCs w:val="22"/>
          <w:u w:val="single"/>
          <w:lang w:eastAsia="en-US"/>
        </w:rPr>
        <w:tab/>
      </w:r>
    </w:p>
    <w:p w14:paraId="0B766CF3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ind w:left="1440" w:hanging="720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Level of supervision:</w:t>
      </w:r>
    </w:p>
    <w:p w14:paraId="593E4DC3" w14:textId="77777777" w:rsidR="00BD5075" w:rsidRPr="00BD5075" w:rsidRDefault="00BD5075" w:rsidP="00BD5075">
      <w:pPr>
        <w:spacing w:after="200" w:line="276" w:lineRule="auto"/>
        <w:ind w:leftChars="644" w:left="1593" w:hangingChars="127" w:hanging="305"/>
        <w:rPr>
          <w:rFonts w:ascii="Arial" w:hAnsi="Arial" w:cs="Arial"/>
          <w:strike/>
          <w:sz w:val="24"/>
          <w:szCs w:val="22"/>
          <w:lang w:eastAsia="en-US"/>
        </w:rPr>
      </w:pPr>
      <w:r w:rsidRPr="00BD5075">
        <w:rPr>
          <w:rFonts w:ascii="Arial" w:hAnsi="Arial" w:cs="Arial"/>
          <w:strike/>
          <w:sz w:val="24"/>
          <w:szCs w:val="22"/>
          <w:lang w:eastAsia="en-US"/>
        </w:rPr>
        <w:t>1.</w:t>
      </w:r>
      <w:r w:rsidRPr="00BD5075">
        <w:rPr>
          <w:rFonts w:ascii="Arial" w:hAnsi="Arial" w:cs="Arial"/>
          <w:strike/>
          <w:sz w:val="24"/>
          <w:szCs w:val="22"/>
          <w:lang w:eastAsia="en-US"/>
        </w:rPr>
        <w:tab/>
        <w:t>Regularly supervised with work checked by supervisor</w:t>
      </w:r>
    </w:p>
    <w:p w14:paraId="463A277A" w14:textId="77777777" w:rsidR="00BD5075" w:rsidRPr="00BD5075" w:rsidRDefault="00BD5075" w:rsidP="00BD5075">
      <w:pPr>
        <w:spacing w:after="200" w:line="276" w:lineRule="auto"/>
        <w:ind w:leftChars="644" w:left="1593" w:hangingChars="127" w:hanging="305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2.</w:t>
      </w:r>
      <w:r w:rsidRPr="00BD5075">
        <w:rPr>
          <w:rFonts w:ascii="Arial" w:hAnsi="Arial" w:cs="Arial"/>
          <w:sz w:val="24"/>
          <w:szCs w:val="22"/>
          <w:lang w:eastAsia="en-US"/>
        </w:rPr>
        <w:tab/>
        <w:t>Left to work within establishment guidelines subject to scrutiny by supervisor</w:t>
      </w:r>
    </w:p>
    <w:p w14:paraId="400953E7" w14:textId="77777777" w:rsidR="00BD5075" w:rsidRPr="00BD5075" w:rsidRDefault="00BD5075" w:rsidP="00BD5075">
      <w:pPr>
        <w:spacing w:after="200" w:line="276" w:lineRule="auto"/>
        <w:ind w:leftChars="644" w:left="1593" w:hangingChars="127" w:hanging="305"/>
        <w:rPr>
          <w:rFonts w:ascii="Arial" w:hAnsi="Arial" w:cs="Arial"/>
          <w:strike/>
          <w:sz w:val="24"/>
          <w:szCs w:val="22"/>
          <w:lang w:eastAsia="en-US"/>
        </w:rPr>
      </w:pPr>
      <w:r w:rsidRPr="00BD5075">
        <w:rPr>
          <w:rFonts w:ascii="Arial" w:hAnsi="Arial" w:cs="Arial"/>
          <w:strike/>
          <w:sz w:val="24"/>
          <w:szCs w:val="22"/>
          <w:lang w:eastAsia="en-US"/>
        </w:rPr>
        <w:t>3.</w:t>
      </w:r>
      <w:r w:rsidRPr="00BD5075">
        <w:rPr>
          <w:rFonts w:ascii="Arial" w:hAnsi="Arial" w:cs="Arial"/>
          <w:strike/>
          <w:sz w:val="24"/>
          <w:szCs w:val="22"/>
          <w:lang w:eastAsia="en-US"/>
        </w:rPr>
        <w:tab/>
        <w:t>Plan own work to ensure the meeting of defined objectives</w:t>
      </w:r>
    </w:p>
    <w:p w14:paraId="40E4A3ED" w14:textId="77777777" w:rsidR="00BD5075" w:rsidRPr="00BD5075" w:rsidRDefault="00BD5075" w:rsidP="00BD5075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4"/>
          <w:szCs w:val="22"/>
          <w:lang w:eastAsia="en-US"/>
        </w:rPr>
      </w:pPr>
      <w:r w:rsidRPr="00BD5075">
        <w:rPr>
          <w:rFonts w:ascii="Arial" w:hAnsi="Arial" w:cs="Arial"/>
          <w:b/>
          <w:sz w:val="24"/>
          <w:szCs w:val="22"/>
          <w:lang w:eastAsia="en-US"/>
        </w:rPr>
        <w:t xml:space="preserve">Supervision Given </w:t>
      </w:r>
      <w:r w:rsidRPr="00BD5075">
        <w:rPr>
          <w:rFonts w:ascii="Arial" w:hAnsi="Arial" w:cs="Arial"/>
          <w:sz w:val="22"/>
          <w:szCs w:val="22"/>
          <w:lang w:eastAsia="en-US"/>
        </w:rPr>
        <w:t>(excludes those who are indirectly supervised i.e. through others)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37"/>
        <w:gridCol w:w="989"/>
        <w:gridCol w:w="1524"/>
        <w:gridCol w:w="2561"/>
      </w:tblGrid>
      <w:tr w:rsidR="00BD5075" w:rsidRPr="00BD5075" w14:paraId="03056F28" w14:textId="77777777" w:rsidTr="00AA7F1D">
        <w:tc>
          <w:tcPr>
            <w:tcW w:w="3372" w:type="dxa"/>
            <w:shd w:val="clear" w:color="auto" w:fill="auto"/>
          </w:tcPr>
          <w:p w14:paraId="1E71A13A" w14:textId="77777777" w:rsidR="00BD5075" w:rsidRPr="00BD5075" w:rsidRDefault="00BD5075" w:rsidP="00BD5075">
            <w:pPr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r w:rsidRPr="00BD5075">
              <w:rPr>
                <w:rFonts w:ascii="Arial" w:hAnsi="Arial" w:cs="Arial"/>
                <w:b/>
                <w:bCs/>
                <w:sz w:val="24"/>
                <w:szCs w:val="22"/>
                <w:lang w:eastAsia="en-US"/>
              </w:rPr>
              <w:t>Post Title</w:t>
            </w:r>
          </w:p>
        </w:tc>
        <w:tc>
          <w:tcPr>
            <w:tcW w:w="993" w:type="dxa"/>
            <w:shd w:val="clear" w:color="auto" w:fill="auto"/>
          </w:tcPr>
          <w:p w14:paraId="0842F7A7" w14:textId="77777777" w:rsidR="00BD5075" w:rsidRPr="00BD5075" w:rsidRDefault="00BD5075" w:rsidP="00BD5075">
            <w:pPr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r w:rsidRPr="00BD5075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Grade</w:t>
            </w:r>
          </w:p>
        </w:tc>
        <w:tc>
          <w:tcPr>
            <w:tcW w:w="1559" w:type="dxa"/>
            <w:shd w:val="clear" w:color="auto" w:fill="auto"/>
          </w:tcPr>
          <w:p w14:paraId="0C238362" w14:textId="77777777" w:rsidR="00BD5075" w:rsidRPr="00BD5075" w:rsidRDefault="00BD5075" w:rsidP="00BD5075">
            <w:pPr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r w:rsidRPr="00BD5075">
              <w:rPr>
                <w:rFonts w:ascii="Arial" w:hAnsi="Arial" w:cs="Arial"/>
                <w:b/>
                <w:sz w:val="24"/>
                <w:szCs w:val="22"/>
                <w:lang w:eastAsia="en-US"/>
              </w:rPr>
              <w:t>No of Posts</w:t>
            </w:r>
          </w:p>
        </w:tc>
        <w:tc>
          <w:tcPr>
            <w:tcW w:w="2613" w:type="dxa"/>
            <w:shd w:val="clear" w:color="auto" w:fill="auto"/>
          </w:tcPr>
          <w:p w14:paraId="4974058B" w14:textId="77777777" w:rsidR="00BD5075" w:rsidRPr="00BD5075" w:rsidRDefault="00BD5075" w:rsidP="00BD5075">
            <w:pPr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r w:rsidRPr="00BD5075">
              <w:rPr>
                <w:rFonts w:ascii="Arial" w:hAnsi="Arial" w:cs="Arial"/>
                <w:b/>
                <w:bCs/>
                <w:sz w:val="24"/>
                <w:szCs w:val="22"/>
                <w:lang w:eastAsia="en-US"/>
              </w:rPr>
              <w:t xml:space="preserve">Level of Supervision </w:t>
            </w:r>
            <w:r w:rsidRPr="00BD50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(as in 3.2 above)</w:t>
            </w:r>
          </w:p>
        </w:tc>
      </w:tr>
      <w:tr w:rsidR="00BD5075" w:rsidRPr="00BD5075" w14:paraId="3CA06BAA" w14:textId="77777777" w:rsidTr="00AA7F1D">
        <w:tc>
          <w:tcPr>
            <w:tcW w:w="3372" w:type="dxa"/>
            <w:shd w:val="clear" w:color="auto" w:fill="auto"/>
          </w:tcPr>
          <w:p w14:paraId="0285F3DA" w14:textId="77777777" w:rsidR="00BD5075" w:rsidRPr="00BD5075" w:rsidRDefault="00BD5075" w:rsidP="00BD5075">
            <w:pPr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</w:p>
          <w:p w14:paraId="67E8AD04" w14:textId="77777777" w:rsidR="00BD5075" w:rsidRPr="00BD5075" w:rsidRDefault="00BD5075" w:rsidP="00BD5075">
            <w:pPr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6442537B" w14:textId="77777777" w:rsidR="00BD5075" w:rsidRPr="00BD5075" w:rsidRDefault="00BD5075" w:rsidP="00BD5075">
            <w:pPr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F89707F" w14:textId="77777777" w:rsidR="00BD5075" w:rsidRPr="00BD5075" w:rsidRDefault="00BD5075" w:rsidP="00BD5075">
            <w:pPr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</w:p>
        </w:tc>
        <w:tc>
          <w:tcPr>
            <w:tcW w:w="2613" w:type="dxa"/>
            <w:shd w:val="clear" w:color="auto" w:fill="auto"/>
          </w:tcPr>
          <w:p w14:paraId="36AD97AC" w14:textId="77777777" w:rsidR="00BD5075" w:rsidRPr="00BD5075" w:rsidRDefault="00BD5075" w:rsidP="00BD5075">
            <w:pPr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</w:p>
        </w:tc>
      </w:tr>
    </w:tbl>
    <w:p w14:paraId="714F2BDA" w14:textId="77777777" w:rsidR="00BD5075" w:rsidRPr="00BD5075" w:rsidRDefault="00BD5075" w:rsidP="00BD5075">
      <w:p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</w:p>
    <w:p w14:paraId="055234E6" w14:textId="77777777" w:rsidR="00BD5075" w:rsidRPr="00BD5075" w:rsidRDefault="00BD5075" w:rsidP="00BD5075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4"/>
          <w:szCs w:val="22"/>
          <w:lang w:eastAsia="en-US"/>
        </w:rPr>
      </w:pPr>
      <w:r w:rsidRPr="00BD5075">
        <w:rPr>
          <w:rFonts w:ascii="Arial" w:hAnsi="Arial" w:cs="Arial"/>
          <w:b/>
          <w:sz w:val="24"/>
          <w:szCs w:val="22"/>
          <w:lang w:eastAsia="en-US"/>
        </w:rPr>
        <w:t>Special Conditions</w:t>
      </w:r>
    </w:p>
    <w:p w14:paraId="3DC401D8" w14:textId="77777777" w:rsidR="00BD5075" w:rsidRPr="00BD5075" w:rsidRDefault="00BD5075" w:rsidP="00BD5075">
      <w:pPr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2"/>
          <w:lang w:eastAsia="en-US"/>
        </w:rPr>
      </w:pPr>
      <w:r w:rsidRPr="00BD5075">
        <w:rPr>
          <w:rFonts w:ascii="Arial" w:hAnsi="Arial" w:cs="Arial"/>
          <w:sz w:val="24"/>
          <w:szCs w:val="22"/>
          <w:lang w:eastAsia="en-US"/>
        </w:rPr>
        <w:t>None</w:t>
      </w:r>
    </w:p>
    <w:p w14:paraId="23878E57" w14:textId="77777777" w:rsidR="00BD5075" w:rsidRPr="00BD5075" w:rsidRDefault="00BD5075" w:rsidP="00BD5075">
      <w:pPr>
        <w:spacing w:after="200" w:line="276" w:lineRule="auto"/>
        <w:ind w:right="-331"/>
        <w:jc w:val="center"/>
        <w:rPr>
          <w:b/>
          <w:sz w:val="28"/>
          <w:szCs w:val="22"/>
          <w:u w:val="single"/>
          <w:lang w:eastAsia="en-US"/>
        </w:rPr>
      </w:pPr>
    </w:p>
    <w:p w14:paraId="226C7567" w14:textId="77777777" w:rsidR="00BD5075" w:rsidRPr="00BD5075" w:rsidRDefault="00BD5075" w:rsidP="00BD5075">
      <w:pPr>
        <w:spacing w:after="200" w:line="276" w:lineRule="auto"/>
        <w:ind w:right="-331"/>
        <w:jc w:val="center"/>
        <w:rPr>
          <w:b/>
          <w:sz w:val="28"/>
          <w:szCs w:val="22"/>
          <w:u w:val="single"/>
          <w:lang w:eastAsia="en-US"/>
        </w:rPr>
      </w:pPr>
    </w:p>
    <w:p w14:paraId="35E0A312" w14:textId="77777777" w:rsidR="00BD5075" w:rsidRPr="00BD5075" w:rsidRDefault="00BD5075" w:rsidP="00BD5075">
      <w:pPr>
        <w:spacing w:after="200" w:line="276" w:lineRule="auto"/>
        <w:ind w:right="-331"/>
        <w:jc w:val="center"/>
        <w:rPr>
          <w:b/>
          <w:sz w:val="28"/>
          <w:szCs w:val="22"/>
          <w:u w:val="single"/>
          <w:lang w:eastAsia="en-US"/>
        </w:rPr>
      </w:pPr>
    </w:p>
    <w:p w14:paraId="05DCBB4A" w14:textId="77777777" w:rsidR="00BD5075" w:rsidRPr="00BD5075" w:rsidRDefault="00BD5075" w:rsidP="00BD5075">
      <w:pPr>
        <w:spacing w:after="200" w:line="276" w:lineRule="auto"/>
        <w:ind w:right="-331"/>
        <w:jc w:val="center"/>
        <w:rPr>
          <w:b/>
          <w:sz w:val="28"/>
          <w:szCs w:val="22"/>
          <w:u w:val="single"/>
          <w:lang w:eastAsia="en-US"/>
        </w:rPr>
      </w:pPr>
    </w:p>
    <w:p w14:paraId="0009BFE2" w14:textId="77777777" w:rsidR="00BD5075" w:rsidRPr="00BD5075" w:rsidRDefault="00BD5075" w:rsidP="00BD5075">
      <w:pPr>
        <w:spacing w:after="200" w:line="276" w:lineRule="auto"/>
        <w:ind w:right="-331"/>
        <w:jc w:val="center"/>
        <w:rPr>
          <w:b/>
          <w:sz w:val="28"/>
          <w:szCs w:val="22"/>
          <w:u w:val="single"/>
          <w:lang w:eastAsia="en-US"/>
        </w:rPr>
      </w:pPr>
    </w:p>
    <w:p w14:paraId="1112E4D8" w14:textId="77777777" w:rsidR="00BD5075" w:rsidRPr="00BD5075" w:rsidRDefault="00BD5075" w:rsidP="00BD5075">
      <w:pPr>
        <w:spacing w:after="200" w:line="276" w:lineRule="auto"/>
        <w:ind w:right="-331"/>
        <w:jc w:val="center"/>
        <w:rPr>
          <w:b/>
          <w:sz w:val="28"/>
          <w:szCs w:val="22"/>
          <w:u w:val="single"/>
          <w:lang w:eastAsia="en-US"/>
        </w:rPr>
      </w:pPr>
      <w:r w:rsidRPr="00BD5075">
        <w:rPr>
          <w:b/>
          <w:sz w:val="28"/>
          <w:szCs w:val="22"/>
          <w:u w:val="single"/>
          <w:lang w:eastAsia="en-US"/>
        </w:rPr>
        <w:t>Person Specification</w:t>
      </w:r>
    </w:p>
    <w:p w14:paraId="1CE1FE9A" w14:textId="77777777" w:rsidR="00BD5075" w:rsidRPr="00BD5075" w:rsidRDefault="00BD5075" w:rsidP="00BD5075">
      <w:pPr>
        <w:spacing w:after="200" w:line="276" w:lineRule="auto"/>
        <w:rPr>
          <w:rFonts w:ascii="Arial" w:hAnsi="Arial" w:cs="Arial"/>
          <w:b/>
          <w:sz w:val="24"/>
          <w:szCs w:val="22"/>
          <w:lang w:eastAsia="en-US"/>
        </w:rPr>
      </w:pPr>
      <w:r w:rsidRPr="00BD5075">
        <w:rPr>
          <w:rFonts w:ascii="Arial" w:hAnsi="Arial" w:cs="Arial"/>
          <w:b/>
          <w:sz w:val="24"/>
          <w:szCs w:val="22"/>
          <w:lang w:eastAsia="en-US"/>
        </w:rPr>
        <w:t>Method of Assessment (MOA)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87"/>
        <w:gridCol w:w="1827"/>
        <w:gridCol w:w="1814"/>
        <w:gridCol w:w="1486"/>
        <w:gridCol w:w="2102"/>
      </w:tblGrid>
      <w:tr w:rsidR="00BD5075" w:rsidRPr="00BD5075" w14:paraId="0E43DB6D" w14:textId="77777777" w:rsidTr="00AA7F1D">
        <w:tc>
          <w:tcPr>
            <w:tcW w:w="2016" w:type="dxa"/>
            <w:shd w:val="clear" w:color="auto" w:fill="auto"/>
          </w:tcPr>
          <w:p w14:paraId="24F109B2" w14:textId="77777777" w:rsidR="00BD5075" w:rsidRPr="00BD5075" w:rsidRDefault="00BD5075" w:rsidP="000B23AD">
            <w:pPr>
              <w:ind w:left="357" w:hanging="357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AF</w:t>
            </w: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ab/>
              <w:t>Application Form</w:t>
            </w:r>
          </w:p>
        </w:tc>
        <w:tc>
          <w:tcPr>
            <w:tcW w:w="2016" w:type="dxa"/>
            <w:shd w:val="clear" w:color="auto" w:fill="auto"/>
          </w:tcPr>
          <w:p w14:paraId="4E0DB852" w14:textId="77777777" w:rsidR="00BD5075" w:rsidRPr="00BD5075" w:rsidRDefault="00BD5075" w:rsidP="000B23AD">
            <w:pPr>
              <w:ind w:left="357" w:hanging="357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</w:t>
            </w: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ab/>
              <w:t>Certificate</w:t>
            </w:r>
          </w:p>
        </w:tc>
        <w:tc>
          <w:tcPr>
            <w:tcW w:w="2017" w:type="dxa"/>
            <w:shd w:val="clear" w:color="auto" w:fill="auto"/>
          </w:tcPr>
          <w:p w14:paraId="7F6506A4" w14:textId="77777777" w:rsidR="00BD5075" w:rsidRPr="00BD5075" w:rsidRDefault="00BD5075" w:rsidP="000B23AD">
            <w:pPr>
              <w:ind w:left="357" w:hanging="357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I</w:t>
            </w: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ab/>
              <w:t>Interview</w:t>
            </w:r>
          </w:p>
        </w:tc>
        <w:tc>
          <w:tcPr>
            <w:tcW w:w="2017" w:type="dxa"/>
            <w:shd w:val="clear" w:color="auto" w:fill="auto"/>
          </w:tcPr>
          <w:p w14:paraId="61BCAE26" w14:textId="77777777" w:rsidR="00BD5075" w:rsidRPr="00BD5075" w:rsidRDefault="00BD5075" w:rsidP="000B23AD">
            <w:pPr>
              <w:ind w:left="357" w:hanging="357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T</w:t>
            </w: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ab/>
              <w:t>Test or Exercise</w:t>
            </w:r>
          </w:p>
        </w:tc>
        <w:tc>
          <w:tcPr>
            <w:tcW w:w="2017" w:type="dxa"/>
            <w:shd w:val="clear" w:color="auto" w:fill="auto"/>
          </w:tcPr>
          <w:p w14:paraId="1E71C94A" w14:textId="77777777" w:rsidR="00BD5075" w:rsidRPr="00BD5075" w:rsidRDefault="00BD5075" w:rsidP="000B23AD">
            <w:pPr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P</w:t>
            </w: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ab/>
              <w:t>Presentation</w:t>
            </w:r>
          </w:p>
        </w:tc>
      </w:tr>
    </w:tbl>
    <w:p w14:paraId="5C459945" w14:textId="77777777" w:rsidR="00BD5075" w:rsidRPr="00BD5075" w:rsidRDefault="00BD5075" w:rsidP="00BD5075">
      <w:pPr>
        <w:spacing w:after="120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5490"/>
        <w:gridCol w:w="1234"/>
      </w:tblGrid>
      <w:tr w:rsidR="00BD5075" w:rsidRPr="00BD5075" w14:paraId="334570FC" w14:textId="77777777" w:rsidTr="00AA7F1D">
        <w:trPr>
          <w:trHeight w:val="498"/>
        </w:trPr>
        <w:tc>
          <w:tcPr>
            <w:tcW w:w="2518" w:type="dxa"/>
            <w:shd w:val="clear" w:color="auto" w:fill="auto"/>
            <w:vAlign w:val="center"/>
          </w:tcPr>
          <w:p w14:paraId="7515E081" w14:textId="77777777" w:rsidR="00BD5075" w:rsidRPr="00BD5075" w:rsidRDefault="00BD5075" w:rsidP="00BD507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Criteria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6352990A" w14:textId="77777777" w:rsidR="00BD5075" w:rsidRPr="00BD5075" w:rsidRDefault="00BD5075" w:rsidP="00BD507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Essential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2C60F4A" w14:textId="77777777" w:rsidR="00BD5075" w:rsidRPr="00BD5075" w:rsidRDefault="00BD5075" w:rsidP="000B23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MOA</w:t>
            </w:r>
          </w:p>
        </w:tc>
      </w:tr>
      <w:tr w:rsidR="00BD5075" w:rsidRPr="00BD5075" w14:paraId="5BBE01F8" w14:textId="77777777" w:rsidTr="00AA7F1D">
        <w:tc>
          <w:tcPr>
            <w:tcW w:w="2518" w:type="dxa"/>
            <w:shd w:val="clear" w:color="auto" w:fill="auto"/>
          </w:tcPr>
          <w:p w14:paraId="0A0C4AFE" w14:textId="77777777" w:rsidR="00BD5075" w:rsidRPr="00BD5075" w:rsidRDefault="00BD5075" w:rsidP="00BD507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Education/</w:t>
            </w:r>
          </w:p>
          <w:p w14:paraId="14A5A4C7" w14:textId="77777777" w:rsidR="00BD5075" w:rsidRPr="00BD5075" w:rsidRDefault="00BD5075" w:rsidP="00BD507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Qualifications</w:t>
            </w:r>
          </w:p>
          <w:p w14:paraId="31AF2A1B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NB:  Full regard must be paid to overseas qualifications.</w:t>
            </w:r>
          </w:p>
        </w:tc>
        <w:tc>
          <w:tcPr>
            <w:tcW w:w="5490" w:type="dxa"/>
            <w:shd w:val="clear" w:color="auto" w:fill="auto"/>
          </w:tcPr>
          <w:p w14:paraId="27EF100C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NVQ Level 3 for Teaching Assistants or equivalent</w:t>
            </w:r>
          </w:p>
        </w:tc>
        <w:tc>
          <w:tcPr>
            <w:tcW w:w="1234" w:type="dxa"/>
            <w:shd w:val="clear" w:color="auto" w:fill="auto"/>
          </w:tcPr>
          <w:p w14:paraId="194765B8" w14:textId="77777777" w:rsidR="00BD5075" w:rsidRPr="00BD5075" w:rsidRDefault="00BD5075" w:rsidP="000B23A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AF/C</w:t>
            </w:r>
          </w:p>
          <w:p w14:paraId="6315F0A6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BD5075" w:rsidRPr="00BD5075" w14:paraId="000AC1B9" w14:textId="77777777" w:rsidTr="00AA7F1D">
        <w:tc>
          <w:tcPr>
            <w:tcW w:w="2518" w:type="dxa"/>
            <w:shd w:val="clear" w:color="auto" w:fill="auto"/>
          </w:tcPr>
          <w:p w14:paraId="235E75FD" w14:textId="77777777" w:rsidR="00BD5075" w:rsidRPr="00BD5075" w:rsidRDefault="00BD5075" w:rsidP="00BD507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Experience</w:t>
            </w:r>
          </w:p>
          <w:p w14:paraId="79E13E27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Relevant work and other experience</w:t>
            </w:r>
          </w:p>
        </w:tc>
        <w:tc>
          <w:tcPr>
            <w:tcW w:w="5490" w:type="dxa"/>
            <w:shd w:val="clear" w:color="auto" w:fill="auto"/>
          </w:tcPr>
          <w:p w14:paraId="511A56CD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Experience of supporting children in a classroom environment, including those with special educational needs</w:t>
            </w:r>
          </w:p>
          <w:p w14:paraId="7A80E164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14:paraId="3D53C140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Experience of using Information Technology to support pupils in the classroom</w:t>
            </w:r>
          </w:p>
          <w:p w14:paraId="51297AE8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shd w:val="clear" w:color="auto" w:fill="auto"/>
          </w:tcPr>
          <w:p w14:paraId="3F5CFB23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6D1B33EC" w14:textId="77777777" w:rsidR="00BD5075" w:rsidRPr="00BD5075" w:rsidRDefault="00BD5075" w:rsidP="000B23A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14:paraId="47A3C624" w14:textId="77777777" w:rsidR="00BD5075" w:rsidRPr="00BD5075" w:rsidRDefault="00BD5075" w:rsidP="000B23A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14:paraId="70F53202" w14:textId="77777777" w:rsidR="00BD5075" w:rsidRPr="00BD5075" w:rsidRDefault="00BD5075" w:rsidP="000B23A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14:paraId="098C7C41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6D877119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BD5075" w:rsidRPr="00BD5075" w14:paraId="7875A6B8" w14:textId="77777777" w:rsidTr="00AA7F1D">
        <w:tc>
          <w:tcPr>
            <w:tcW w:w="2518" w:type="dxa"/>
            <w:shd w:val="clear" w:color="auto" w:fill="auto"/>
          </w:tcPr>
          <w:p w14:paraId="37B69094" w14:textId="77777777" w:rsidR="00BD5075" w:rsidRPr="00BD5075" w:rsidRDefault="00BD5075" w:rsidP="00BD507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Skills &amp; Ability</w:t>
            </w:r>
          </w:p>
          <w:p w14:paraId="71D54459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e.g. written communication skills, dealing with the public etc.</w:t>
            </w:r>
          </w:p>
        </w:tc>
        <w:tc>
          <w:tcPr>
            <w:tcW w:w="5490" w:type="dxa"/>
            <w:shd w:val="clear" w:color="auto" w:fill="auto"/>
          </w:tcPr>
          <w:p w14:paraId="1DABF5DB" w14:textId="77777777" w:rsidR="00DE65A1" w:rsidRDefault="00DE65A1" w:rsidP="00DE65A1">
            <w:pPr>
              <w:pStyle w:val="BodyText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*Delete if not applicable  </w:t>
            </w:r>
          </w:p>
          <w:p w14:paraId="69039F35" w14:textId="77777777" w:rsidR="00DE65A1" w:rsidRDefault="00DE65A1" w:rsidP="00DE65A1">
            <w:pPr>
              <w:pStyle w:val="BodyText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</w:t>
            </w:r>
            <w:r>
              <w:rPr>
                <w:rFonts w:cs="Arial"/>
              </w:rPr>
              <w:t xml:space="preserve">An ability to fulfil all spoken aspects of the role with confidence using the English Language  as required by </w:t>
            </w:r>
            <w:r>
              <w:rPr>
                <w:rFonts w:cs="Arial"/>
                <w:b/>
                <w:bCs/>
              </w:rPr>
              <w:t>Part 7 of the Immigration Act 2016</w:t>
            </w:r>
          </w:p>
          <w:p w14:paraId="4AFFAD7D" w14:textId="77777777" w:rsidR="00DE65A1" w:rsidRDefault="00DE65A1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AF6A34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A good standard of education particularly in English and Mathematics</w:t>
            </w:r>
          </w:p>
          <w:p w14:paraId="5D8A25E7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DD0708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Knowledge of the legal and organisational requirements for maintaining the health, safety and security of yourself and others in the learning environment</w:t>
            </w:r>
          </w:p>
          <w:p w14:paraId="156377E7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FBA306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Knowledge of SEN Code of Practice</w:t>
            </w:r>
          </w:p>
          <w:p w14:paraId="07A9E950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684428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Knowledge of strategies to recognise and reward efforts and achievements towards self-reliance that are appropriate to the age and development stage of the pupils</w:t>
            </w:r>
          </w:p>
          <w:p w14:paraId="670B7ECE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0CA198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Ability to provide classroom cover – with agreed parameters – in the absence of the class teacher</w:t>
            </w:r>
          </w:p>
          <w:p w14:paraId="62A00840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697CC2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Ability to consistently and effectively implement agreed behaviour management strategies</w:t>
            </w:r>
          </w:p>
          <w:p w14:paraId="59E3DB78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675EE4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 xml:space="preserve">Ability to use language and other communication skills that pupils can understand and relate to </w:t>
            </w:r>
          </w:p>
          <w:p w14:paraId="39B01191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9EBF1E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Ability to establish positive relationships with pupils and empathise with their needs</w:t>
            </w:r>
          </w:p>
          <w:p w14:paraId="0F16BAC4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07B503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Ability to demonstrate active listening skills</w:t>
            </w:r>
          </w:p>
          <w:p w14:paraId="20B81CB1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317BA8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Ability to provide levels of individual attention, reassurance and help with learning tasks as appropriate to pupils’ needs, encouraging the pupils to stay on task</w:t>
            </w:r>
          </w:p>
          <w:p w14:paraId="4F61AF33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8B2931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Ability to monitor the pupils’ response to the learning activities and, where appropriate, modify or adapt the activities as agreed with the teacher to achieve the intended learning outcomes</w:t>
            </w:r>
          </w:p>
          <w:p w14:paraId="02B82BB3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711EE8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Ability to carry out and report on systemic observations of pupils’ knowledge understanding and skills</w:t>
            </w:r>
          </w:p>
          <w:p w14:paraId="04BBA2EC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65ECDC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Ability to assist in the recording of lessons and assessment as required by the teacher</w:t>
            </w:r>
          </w:p>
          <w:p w14:paraId="3A3C8572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D831DE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Ability to offer constructive feedback to pupils to reinforce self-esteem</w:t>
            </w:r>
          </w:p>
          <w:p w14:paraId="06FDE81F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BE91E7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Ability to work effectively and supportively as a member of the school team</w:t>
            </w:r>
          </w:p>
          <w:p w14:paraId="0AF01DF1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B963EB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</w:rPr>
              <w:t>Ability to work within and apply all school policies e.g. behaviour management, child protection, Health and Safety, Equal Opportunities</w:t>
            </w:r>
          </w:p>
          <w:p w14:paraId="3B3AFF25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14:paraId="615B00F0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AF/I/T</w:t>
            </w:r>
          </w:p>
          <w:p w14:paraId="7B3FD080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5A2EAC1E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B8DF136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1F6B7731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8C84CB8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7341858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496B837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526046E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1E849966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5FFDA2B0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20572277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9D1F19E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62F11B1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6C67E3B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7E5697D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270CA1E6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AABC4F4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AAF9AA9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5DCD0CF3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E76B207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A9871A9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554D464C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08EACA7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C822A61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AF/I</w:t>
            </w:r>
          </w:p>
          <w:p w14:paraId="38A0AF6B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7767018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5B7027D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38E750F9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D1A38F3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1207899D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636FC84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6821B6F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863561B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5EB090C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04C6F6E4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5FFA4106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E9D65DD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7598B3B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13F15E5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4C37ECA0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87D8853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2E39598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FEEBFF7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55470EBE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20D68B7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776F836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2A1D379D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DEB4F96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7590743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  <w:p w14:paraId="7D7839AD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849A5BA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C677810" w14:textId="77777777" w:rsidR="00BD5075" w:rsidRPr="00BD5075" w:rsidRDefault="00BD5075" w:rsidP="000B23AD">
            <w:pPr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5075">
              <w:rPr>
                <w:rFonts w:ascii="Arial" w:eastAsia="Times New Roman" w:hAnsi="Arial" w:cs="Arial"/>
                <w:bCs/>
                <w:sz w:val="24"/>
                <w:szCs w:val="24"/>
              </w:rPr>
              <w:t>AF/I</w:t>
            </w:r>
          </w:p>
        </w:tc>
      </w:tr>
      <w:tr w:rsidR="00BD5075" w:rsidRPr="00BD5075" w14:paraId="3DC8E4E8" w14:textId="77777777" w:rsidTr="00AA7F1D">
        <w:tc>
          <w:tcPr>
            <w:tcW w:w="2518" w:type="dxa"/>
            <w:shd w:val="clear" w:color="auto" w:fill="auto"/>
          </w:tcPr>
          <w:p w14:paraId="5489E7CA" w14:textId="77777777" w:rsidR="00BD5075" w:rsidRPr="00BD5075" w:rsidRDefault="00BD5075" w:rsidP="00BD507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lastRenderedPageBreak/>
              <w:t>Training</w:t>
            </w:r>
          </w:p>
        </w:tc>
        <w:tc>
          <w:tcPr>
            <w:tcW w:w="5490" w:type="dxa"/>
            <w:shd w:val="clear" w:color="auto" w:fill="auto"/>
          </w:tcPr>
          <w:p w14:paraId="498E0F77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Willingness to participate in further training and developmental opportunities offered by the school and county, to further knowledge</w:t>
            </w:r>
          </w:p>
          <w:p w14:paraId="69F43553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shd w:val="clear" w:color="auto" w:fill="auto"/>
          </w:tcPr>
          <w:p w14:paraId="58AE9CF9" w14:textId="77777777" w:rsidR="00BD5075" w:rsidRPr="00BD5075" w:rsidRDefault="00BD5075" w:rsidP="000B23A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/>
                <w:bCs/>
                <w:sz w:val="24"/>
                <w:szCs w:val="24"/>
                <w:lang w:eastAsia="en-US"/>
              </w:rPr>
              <w:t>AF/I</w:t>
            </w:r>
          </w:p>
        </w:tc>
      </w:tr>
      <w:tr w:rsidR="00BD5075" w:rsidRPr="00BD5075" w14:paraId="7B87E3C5" w14:textId="77777777" w:rsidTr="00AA7F1D">
        <w:tc>
          <w:tcPr>
            <w:tcW w:w="2518" w:type="dxa"/>
            <w:shd w:val="clear" w:color="auto" w:fill="auto"/>
          </w:tcPr>
          <w:p w14:paraId="5F027A10" w14:textId="77777777" w:rsidR="00BD5075" w:rsidRPr="00BD5075" w:rsidRDefault="00BD5075" w:rsidP="00BD507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BD5075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Other</w:t>
            </w:r>
          </w:p>
        </w:tc>
        <w:tc>
          <w:tcPr>
            <w:tcW w:w="5490" w:type="dxa"/>
            <w:shd w:val="clear" w:color="auto" w:fill="auto"/>
          </w:tcPr>
          <w:p w14:paraId="7D119339" w14:textId="77777777" w:rsidR="00BD5075" w:rsidRPr="00BD5075" w:rsidRDefault="00BD5075" w:rsidP="00BD5075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shd w:val="clear" w:color="auto" w:fill="auto"/>
          </w:tcPr>
          <w:p w14:paraId="2649E2A0" w14:textId="77777777" w:rsidR="00BD5075" w:rsidRPr="00BD5075" w:rsidRDefault="00BD5075" w:rsidP="000B23A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14:paraId="2739FFFE" w14:textId="77777777" w:rsidR="00BD5075" w:rsidRPr="00BD5075" w:rsidRDefault="00BD5075" w:rsidP="00BD5075">
      <w:pPr>
        <w:spacing w:after="12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71E7DD3" w14:textId="77777777" w:rsidR="00BD5075" w:rsidRPr="00BD5075" w:rsidRDefault="00BD5075" w:rsidP="00BD5075">
      <w:pPr>
        <w:spacing w:after="12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BD5075">
        <w:rPr>
          <w:rFonts w:ascii="Arial" w:eastAsia="Times New Roman" w:hAnsi="Arial" w:cs="Arial"/>
          <w:sz w:val="24"/>
          <w:szCs w:val="24"/>
          <w:lang w:eastAsia="en-US"/>
        </w:rPr>
        <w:t>All staff are expected to understand and be committed to Equal Opportunities in employment and service delivery.</w:t>
      </w:r>
    </w:p>
    <w:p w14:paraId="67CDFD96" w14:textId="77777777" w:rsidR="00BD5075" w:rsidRPr="00BD5075" w:rsidRDefault="00BD5075" w:rsidP="00BD5075">
      <w:pPr>
        <w:spacing w:after="200" w:line="276" w:lineRule="auto"/>
        <w:ind w:right="-601"/>
        <w:rPr>
          <w:b/>
          <w:sz w:val="24"/>
          <w:szCs w:val="24"/>
          <w:u w:val="single"/>
          <w:lang w:eastAsia="en-US"/>
        </w:rPr>
      </w:pPr>
    </w:p>
    <w:p w14:paraId="64866019" w14:textId="77777777" w:rsidR="00BD5075" w:rsidRPr="00BD5075" w:rsidRDefault="00BD5075" w:rsidP="00BD5075">
      <w:pPr>
        <w:pBdr>
          <w:bottom w:val="single" w:sz="4" w:space="1" w:color="auto"/>
        </w:pBdr>
        <w:spacing w:after="200" w:line="276" w:lineRule="auto"/>
        <w:ind w:right="-601"/>
        <w:rPr>
          <w:rFonts w:ascii="Arial" w:hAnsi="Arial" w:cs="Arial"/>
          <w:sz w:val="24"/>
          <w:szCs w:val="24"/>
          <w:lang w:eastAsia="en-US"/>
        </w:rPr>
      </w:pPr>
      <w:r w:rsidRPr="00BD5075">
        <w:rPr>
          <w:rFonts w:ascii="Arial" w:hAnsi="Arial" w:cs="Arial"/>
          <w:sz w:val="24"/>
          <w:szCs w:val="24"/>
          <w:lang w:eastAsia="en-US"/>
        </w:rPr>
        <w:lastRenderedPageBreak/>
        <w:t>Reviewed by:</w:t>
      </w:r>
    </w:p>
    <w:p w14:paraId="12217B8C" w14:textId="77777777" w:rsidR="00BD5075" w:rsidRPr="00BD5075" w:rsidRDefault="00BD5075" w:rsidP="00BD5075">
      <w:pPr>
        <w:spacing w:after="200" w:line="276" w:lineRule="auto"/>
        <w:ind w:right="-601"/>
        <w:rPr>
          <w:rFonts w:ascii="Arial" w:hAnsi="Arial" w:cs="Arial"/>
          <w:sz w:val="24"/>
          <w:szCs w:val="24"/>
          <w:lang w:eastAsia="en-US"/>
        </w:rPr>
      </w:pPr>
    </w:p>
    <w:p w14:paraId="298D62E2" w14:textId="77777777" w:rsidR="00BD5075" w:rsidRPr="00BD5075" w:rsidRDefault="00BD5075" w:rsidP="00BD5075">
      <w:pPr>
        <w:pBdr>
          <w:bottom w:val="single" w:sz="4" w:space="1" w:color="auto"/>
        </w:pBdr>
        <w:spacing w:after="200" w:line="276" w:lineRule="auto"/>
        <w:ind w:right="-601"/>
        <w:rPr>
          <w:rFonts w:ascii="Arial" w:hAnsi="Arial" w:cs="Arial"/>
          <w:sz w:val="24"/>
          <w:szCs w:val="24"/>
          <w:lang w:eastAsia="en-US"/>
        </w:rPr>
      </w:pPr>
      <w:r w:rsidRPr="00BD5075">
        <w:rPr>
          <w:rFonts w:ascii="Arial" w:hAnsi="Arial" w:cs="Arial"/>
          <w:sz w:val="24"/>
          <w:szCs w:val="24"/>
          <w:lang w:eastAsia="en-US"/>
        </w:rPr>
        <w:t>Date:</w:t>
      </w:r>
    </w:p>
    <w:p w14:paraId="30173458" w14:textId="77777777" w:rsidR="00BD5075" w:rsidRPr="00BD5075" w:rsidRDefault="00BD5075" w:rsidP="00BD5075">
      <w:pPr>
        <w:spacing w:after="200" w:line="276" w:lineRule="auto"/>
        <w:rPr>
          <w:sz w:val="22"/>
          <w:szCs w:val="22"/>
          <w:lang w:eastAsia="en-US"/>
        </w:rPr>
      </w:pPr>
    </w:p>
    <w:p w14:paraId="053FEF4F" w14:textId="77777777" w:rsidR="000B23AD" w:rsidRDefault="000B23AD"/>
    <w:sectPr w:rsidR="000B23A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8BDD3" w14:textId="77777777" w:rsidR="00DB6C3E" w:rsidRDefault="00DB6C3E" w:rsidP="009C6500">
      <w:r>
        <w:separator/>
      </w:r>
    </w:p>
  </w:endnote>
  <w:endnote w:type="continuationSeparator" w:id="0">
    <w:p w14:paraId="473FA705" w14:textId="77777777" w:rsidR="00DB6C3E" w:rsidRDefault="00DB6C3E" w:rsidP="009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B7F92" w14:textId="25641CE0" w:rsidR="00BE03E7" w:rsidRDefault="00BE03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B48635" wp14:editId="5C0250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8326926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109A5" w14:textId="725BEAD6" w:rsidR="00BE03E7" w:rsidRPr="00BE03E7" w:rsidRDefault="00BE03E7" w:rsidP="00BE03E7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BE03E7">
                            <w:rPr>
                              <w:rFonts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486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58109A5" w14:textId="725BEAD6" w:rsidR="00BE03E7" w:rsidRPr="00BE03E7" w:rsidRDefault="00BE03E7" w:rsidP="00BE03E7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BE03E7">
                      <w:rPr>
                        <w:rFonts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1BF6" w14:textId="5C143FD7" w:rsidR="009C6500" w:rsidRDefault="00BE03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E1F134" wp14:editId="217DF5A9">
              <wp:simplePos x="914400" y="9518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4796047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26A30" w14:textId="7D3095D1" w:rsidR="00BE03E7" w:rsidRPr="00BE03E7" w:rsidRDefault="00BE03E7" w:rsidP="00BE03E7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BE03E7">
                            <w:rPr>
                              <w:rFonts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1F1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3826A30" w14:textId="7D3095D1" w:rsidR="00BE03E7" w:rsidRPr="00BE03E7" w:rsidRDefault="00BE03E7" w:rsidP="00BE03E7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BE03E7">
                      <w:rPr>
                        <w:rFonts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968383" w14:textId="77777777" w:rsidR="009C6500" w:rsidRPr="009C6500" w:rsidRDefault="009C6500" w:rsidP="009C6500">
    <w:pPr>
      <w:pBdr>
        <w:top w:val="single" w:sz="4" w:space="1" w:color="auto"/>
      </w:pBdr>
      <w:tabs>
        <w:tab w:val="center" w:pos="4513"/>
        <w:tab w:val="right" w:pos="902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Birmingham City Council</w:t>
    </w:r>
    <w:r w:rsidRPr="009C6500">
      <w:rPr>
        <w:rFonts w:ascii="Arial" w:hAnsi="Arial" w:cs="Arial"/>
        <w:sz w:val="18"/>
        <w:szCs w:val="18"/>
      </w:rPr>
      <w:t xml:space="preserve"> ©</w:t>
    </w:r>
    <w:r>
      <w:rPr>
        <w:rFonts w:ascii="Arial" w:hAnsi="Arial" w:cs="Arial"/>
        <w:sz w:val="18"/>
        <w:szCs w:val="18"/>
      </w:rPr>
      <w:t xml:space="preserve"> Provided by Schools HR Services</w:t>
    </w:r>
    <w:r w:rsidRPr="009C6500">
      <w:rPr>
        <w:rFonts w:ascii="Arial" w:hAnsi="Arial" w:cs="Arial"/>
        <w:sz w:val="18"/>
        <w:szCs w:val="18"/>
      </w:rPr>
      <w:tab/>
      <w:t xml:space="preserve">Page </w:t>
    </w:r>
    <w:r w:rsidRPr="009C6500">
      <w:rPr>
        <w:rFonts w:ascii="Arial" w:hAnsi="Arial" w:cs="Arial"/>
        <w:b/>
        <w:sz w:val="18"/>
        <w:szCs w:val="18"/>
      </w:rPr>
      <w:fldChar w:fldCharType="begin"/>
    </w:r>
    <w:r w:rsidRPr="009C6500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Pr="009C6500">
      <w:rPr>
        <w:rFonts w:ascii="Arial" w:hAnsi="Arial" w:cs="Arial"/>
        <w:b/>
        <w:sz w:val="18"/>
        <w:szCs w:val="18"/>
      </w:rPr>
      <w:fldChar w:fldCharType="separate"/>
    </w:r>
    <w:r w:rsidR="00DE65A1">
      <w:rPr>
        <w:rFonts w:ascii="Arial" w:hAnsi="Arial" w:cs="Arial"/>
        <w:b/>
        <w:noProof/>
        <w:sz w:val="18"/>
        <w:szCs w:val="18"/>
      </w:rPr>
      <w:t>5</w:t>
    </w:r>
    <w:r w:rsidRPr="009C6500">
      <w:rPr>
        <w:rFonts w:ascii="Arial" w:hAnsi="Arial" w:cs="Arial"/>
        <w:b/>
        <w:sz w:val="18"/>
        <w:szCs w:val="18"/>
      </w:rPr>
      <w:fldChar w:fldCharType="end"/>
    </w:r>
    <w:r w:rsidRPr="009C6500">
      <w:rPr>
        <w:rFonts w:ascii="Arial" w:hAnsi="Arial" w:cs="Arial"/>
        <w:sz w:val="18"/>
        <w:szCs w:val="18"/>
      </w:rPr>
      <w:t xml:space="preserve"> of </w:t>
    </w:r>
    <w:r w:rsidRPr="009C6500">
      <w:rPr>
        <w:rFonts w:ascii="Arial" w:hAnsi="Arial" w:cs="Arial"/>
        <w:b/>
        <w:sz w:val="18"/>
        <w:szCs w:val="18"/>
      </w:rPr>
      <w:fldChar w:fldCharType="begin"/>
    </w:r>
    <w:r w:rsidRPr="009C6500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Pr="009C6500">
      <w:rPr>
        <w:rFonts w:ascii="Arial" w:hAnsi="Arial" w:cs="Arial"/>
        <w:b/>
        <w:sz w:val="18"/>
        <w:szCs w:val="18"/>
      </w:rPr>
      <w:fldChar w:fldCharType="separate"/>
    </w:r>
    <w:r w:rsidR="00DE65A1">
      <w:rPr>
        <w:rFonts w:ascii="Arial" w:hAnsi="Arial" w:cs="Arial"/>
        <w:b/>
        <w:noProof/>
        <w:sz w:val="18"/>
        <w:szCs w:val="18"/>
      </w:rPr>
      <w:t>6</w:t>
    </w:r>
    <w:r w:rsidRPr="009C6500">
      <w:rPr>
        <w:rFonts w:ascii="Arial" w:hAnsi="Arial" w:cs="Arial"/>
        <w:b/>
        <w:sz w:val="18"/>
        <w:szCs w:val="18"/>
      </w:rPr>
      <w:fldChar w:fldCharType="end"/>
    </w:r>
    <w:r w:rsidRPr="009C6500">
      <w:rPr>
        <w:rFonts w:ascii="Arial" w:hAnsi="Arial" w:cs="Arial"/>
        <w:sz w:val="18"/>
        <w:szCs w:val="18"/>
      </w:rPr>
      <w:tab/>
    </w:r>
    <w:r w:rsidRPr="009C6500">
      <w:rPr>
        <w:rFonts w:ascii="Arial" w:hAnsi="Arial" w:cs="Arial"/>
        <w:sz w:val="18"/>
        <w:szCs w:val="18"/>
      </w:rPr>
      <w:tab/>
    </w:r>
  </w:p>
  <w:p w14:paraId="563FF595" w14:textId="38A7A9FD" w:rsidR="009C6500" w:rsidRPr="009C6500" w:rsidRDefault="009C6500" w:rsidP="009C6500">
    <w:pPr>
      <w:pBdr>
        <w:top w:val="single" w:sz="4" w:space="1" w:color="auto"/>
      </w:pBdr>
      <w:tabs>
        <w:tab w:val="center" w:pos="4513"/>
        <w:tab w:val="right" w:pos="9026"/>
      </w:tabs>
      <w:rPr>
        <w:rFonts w:ascii="Arial" w:hAnsi="Arial" w:cs="Arial"/>
        <w:sz w:val="18"/>
        <w:szCs w:val="18"/>
      </w:rPr>
    </w:pPr>
    <w:r w:rsidRPr="009C6500">
      <w:rPr>
        <w:rFonts w:ascii="Arial" w:hAnsi="Arial" w:cs="Arial"/>
        <w:sz w:val="18"/>
        <w:szCs w:val="18"/>
      </w:rPr>
      <w:fldChar w:fldCharType="begin"/>
    </w:r>
    <w:r w:rsidRPr="009C6500">
      <w:rPr>
        <w:rFonts w:ascii="Arial" w:hAnsi="Arial" w:cs="Arial"/>
        <w:sz w:val="18"/>
        <w:szCs w:val="18"/>
      </w:rPr>
      <w:instrText xml:space="preserve"> FILENAME   \* MERGEFORMAT </w:instrText>
    </w:r>
    <w:r w:rsidRPr="009C6500">
      <w:rPr>
        <w:rFonts w:ascii="Arial" w:hAnsi="Arial" w:cs="Arial"/>
        <w:sz w:val="18"/>
        <w:szCs w:val="18"/>
      </w:rPr>
      <w:fldChar w:fldCharType="separate"/>
    </w:r>
    <w:r w:rsidR="00AA7F1D">
      <w:rPr>
        <w:rFonts w:ascii="Arial" w:hAnsi="Arial" w:cs="Arial"/>
        <w:noProof/>
        <w:sz w:val="18"/>
        <w:szCs w:val="18"/>
      </w:rPr>
      <w:t>Teaching_Assistant_Level_3_V2 (4).doc</w:t>
    </w:r>
    <w:r w:rsidRPr="009C6500">
      <w:rPr>
        <w:rFonts w:ascii="Arial" w:hAnsi="Arial" w:cs="Arial"/>
        <w:sz w:val="18"/>
        <w:szCs w:val="18"/>
      </w:rPr>
      <w:fldChar w:fldCharType="end"/>
    </w:r>
    <w:r w:rsidRPr="009C6500">
      <w:rPr>
        <w:rFonts w:ascii="Arial" w:hAnsi="Arial" w:cs="Arial"/>
        <w:sz w:val="18"/>
        <w:szCs w:val="18"/>
      </w:rPr>
      <w:tab/>
    </w:r>
    <w:r w:rsidRPr="009C6500">
      <w:rPr>
        <w:rFonts w:ascii="Arial" w:hAnsi="Arial" w:cs="Arial"/>
        <w:sz w:val="18"/>
        <w:szCs w:val="18"/>
      </w:rPr>
      <w:fldChar w:fldCharType="begin"/>
    </w:r>
    <w:r w:rsidRPr="009C6500">
      <w:rPr>
        <w:rFonts w:ascii="Arial" w:hAnsi="Arial" w:cs="Arial"/>
        <w:sz w:val="18"/>
        <w:szCs w:val="18"/>
      </w:rPr>
      <w:instrText xml:space="preserve"> CREATEDATE  \@ "dddd, dd MMMM yyyy"  \* MERGEFORMAT </w:instrText>
    </w:r>
    <w:r w:rsidRPr="009C6500">
      <w:rPr>
        <w:rFonts w:ascii="Arial" w:hAnsi="Arial" w:cs="Arial"/>
        <w:sz w:val="18"/>
        <w:szCs w:val="18"/>
      </w:rPr>
      <w:fldChar w:fldCharType="separate"/>
    </w:r>
    <w:r w:rsidR="00AA7F1D">
      <w:rPr>
        <w:rFonts w:ascii="Arial" w:hAnsi="Arial" w:cs="Arial"/>
        <w:noProof/>
        <w:sz w:val="18"/>
        <w:szCs w:val="18"/>
      </w:rPr>
      <w:t>Friday, 29 November 2024</w:t>
    </w:r>
    <w:r w:rsidRPr="009C6500">
      <w:rPr>
        <w:rFonts w:ascii="Arial" w:hAnsi="Arial" w:cs="Arial"/>
        <w:sz w:val="18"/>
        <w:szCs w:val="18"/>
      </w:rPr>
      <w:fldChar w:fldCharType="end"/>
    </w:r>
    <w:r w:rsidRPr="009C6500">
      <w:rPr>
        <w:rFonts w:ascii="Arial" w:hAnsi="Arial" w:cs="Arial"/>
        <w:sz w:val="18"/>
        <w:szCs w:val="18"/>
      </w:rPr>
      <w:tab/>
      <w:t>V2.0</w:t>
    </w:r>
  </w:p>
  <w:p w14:paraId="6EBD296C" w14:textId="77777777" w:rsidR="009C6500" w:rsidRDefault="009C65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9749" w14:textId="320F7DF3" w:rsidR="00BE03E7" w:rsidRDefault="00BE03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5F967E" wp14:editId="379B46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9801502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E6FF3" w14:textId="6519A4E7" w:rsidR="00BE03E7" w:rsidRPr="00BE03E7" w:rsidRDefault="00BE03E7" w:rsidP="00BE03E7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BE03E7">
                            <w:rPr>
                              <w:rFonts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F96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3DFE6FF3" w14:textId="6519A4E7" w:rsidR="00BE03E7" w:rsidRPr="00BE03E7" w:rsidRDefault="00BE03E7" w:rsidP="00BE03E7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BE03E7">
                      <w:rPr>
                        <w:rFonts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95D37" w14:textId="77777777" w:rsidR="00DB6C3E" w:rsidRDefault="00DB6C3E" w:rsidP="009C6500">
      <w:r>
        <w:separator/>
      </w:r>
    </w:p>
  </w:footnote>
  <w:footnote w:type="continuationSeparator" w:id="0">
    <w:p w14:paraId="30249C8A" w14:textId="77777777" w:rsidR="00DB6C3E" w:rsidRDefault="00DB6C3E" w:rsidP="009C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41304"/>
    <w:multiLevelType w:val="multilevel"/>
    <w:tmpl w:val="56D6D88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9854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5nsxpnp6ADkZVrsRWSHUZ3gTJ/3JvcI3VDcBHNnN7mcrMvDVmL94NQl3Is7Kj1r"/>
  </w:docVars>
  <w:rsids>
    <w:rsidRoot w:val="00BD5075"/>
    <w:rsid w:val="0008473C"/>
    <w:rsid w:val="000B23AD"/>
    <w:rsid w:val="000B7BBF"/>
    <w:rsid w:val="00783349"/>
    <w:rsid w:val="008249F9"/>
    <w:rsid w:val="009C6500"/>
    <w:rsid w:val="00A768A3"/>
    <w:rsid w:val="00A94189"/>
    <w:rsid w:val="00AA7F1D"/>
    <w:rsid w:val="00B2291C"/>
    <w:rsid w:val="00BB3D3A"/>
    <w:rsid w:val="00BD5075"/>
    <w:rsid w:val="00BE03E7"/>
    <w:rsid w:val="00DB6C3E"/>
    <w:rsid w:val="00DE65A1"/>
    <w:rsid w:val="00E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145D019"/>
  <w15:chartTrackingRefBased/>
  <w15:docId w15:val="{DAF55E3D-4839-4075-AFD3-DE0E9F68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349"/>
    <w:pPr>
      <w:keepNext/>
      <w:spacing w:before="240" w:after="60"/>
      <w:outlineLvl w:val="0"/>
    </w:pPr>
    <w:rPr>
      <w:rFonts w:ascii="Arial" w:eastAsia="Times New Roman" w:hAnsi="Arial"/>
      <w:b/>
      <w:bCs/>
      <w:color w:val="00662E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83349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00662E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3349"/>
    <w:rPr>
      <w:rFonts w:eastAsia="Times New Roman" w:cs="Times New Roman"/>
      <w:b/>
      <w:bCs/>
      <w:color w:val="00662E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83349"/>
    <w:rPr>
      <w:rFonts w:eastAsia="Times New Roman" w:cs="Times New Roman"/>
      <w:b/>
      <w:bCs/>
      <w:iCs/>
      <w:color w:val="00662E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C65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650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65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650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5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075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DE65A1"/>
    <w:pPr>
      <w:spacing w:after="120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DE65A1"/>
    <w:rPr>
      <w:rFonts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djeds\Desktop\Job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template.dotx</Template>
  <TotalTime>1</TotalTime>
  <Pages>6</Pages>
  <Words>994</Words>
  <Characters>5638</Characters>
  <Application>Microsoft Office Word</Application>
  <DocSecurity>0</DocSecurity>
  <Lines>268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Assistant Level 3</dc:title>
  <dc:subject/>
  <dc:creator>Service Birmingham</dc:creator>
  <cp:keywords/>
  <cp:lastModifiedBy>Charlotte Shepherd</cp:lastModifiedBy>
  <cp:revision>2</cp:revision>
  <cp:lastPrinted>2024-11-29T13:16:00Z</cp:lastPrinted>
  <dcterms:created xsi:type="dcterms:W3CDTF">2024-11-29T13:18:00Z</dcterms:created>
  <dcterms:modified xsi:type="dcterms:W3CDTF">2024-11-29T13:18:00Z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3a6be7d8,6d3cabd8,1c962fe9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2024-11-29T13:18:03Z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7512ad72-1a4e-4115-8ffb-f66d1a62d8c6</vt:lpwstr>
  </property>
  <property fmtid="{D5CDD505-2E9C-101B-9397-08002B2CF9AE}" pid="11" name="MSIP_Label_a17471b1-27ab-4640-9264-e69a67407ca3_ContentBits">
    <vt:lpwstr>2</vt:lpwstr>
  </property>
</Properties>
</file>